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58" w:rsidRDefault="00580F58" w:rsidP="00DC4C28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87.3pt;margin-top:-55.2pt;width:598.5pt;height:846.5pt;z-index:-251658240;visibility:visible">
            <v:imagedata r:id="rId5" o:title=""/>
          </v:shape>
        </w:pict>
      </w:r>
    </w:p>
    <w:p w:rsidR="00580F58" w:rsidRPr="00BE4118" w:rsidRDefault="00580F58" w:rsidP="00DC4C28">
      <w:pPr>
        <w:rPr>
          <w:rFonts w:ascii="Times New Roman" w:hAnsi="Times New Roman"/>
          <w:sz w:val="8"/>
        </w:rPr>
      </w:pPr>
    </w:p>
    <w:p w:rsidR="00580F58" w:rsidRDefault="00580F58" w:rsidP="00DC4C28">
      <w:pPr>
        <w:rPr>
          <w:rFonts w:ascii="Times New Roman" w:hAnsi="Times New Roman"/>
          <w:sz w:val="28"/>
        </w:rPr>
      </w:pPr>
    </w:p>
    <w:p w:rsidR="00580F58" w:rsidRPr="0094400D" w:rsidRDefault="00580F58" w:rsidP="00BE4118">
      <w:pPr>
        <w:spacing w:after="0" w:line="240" w:lineRule="auto"/>
        <w:ind w:left="2977"/>
        <w:jc w:val="right"/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</w:pPr>
      <w:r w:rsidRPr="0094400D"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  <w:t>«Каждый ребенок одарен, раскрытие</w:t>
      </w:r>
    </w:p>
    <w:p w:rsidR="00580F58" w:rsidRPr="0094400D" w:rsidRDefault="00580F58" w:rsidP="00BE4118">
      <w:pPr>
        <w:spacing w:after="0" w:line="240" w:lineRule="auto"/>
        <w:ind w:left="2977"/>
        <w:jc w:val="right"/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</w:pPr>
      <w:r w:rsidRPr="0094400D"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  <w:t>его талантов - это наша задача.</w:t>
      </w:r>
    </w:p>
    <w:p w:rsidR="00580F58" w:rsidRPr="0094400D" w:rsidRDefault="00580F58" w:rsidP="00BE4118">
      <w:pPr>
        <w:spacing w:after="0" w:line="240" w:lineRule="auto"/>
        <w:ind w:left="2977"/>
        <w:jc w:val="right"/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</w:pPr>
      <w:r w:rsidRPr="0094400D"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  <w:t>В этом успех России!»</w:t>
      </w:r>
      <w:r w:rsidRPr="0094400D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580F58" w:rsidRPr="0094400D" w:rsidRDefault="00580F58" w:rsidP="00BE4118">
      <w:pPr>
        <w:spacing w:after="0" w:line="240" w:lineRule="auto"/>
        <w:ind w:left="2977"/>
        <w:jc w:val="right"/>
        <w:rPr>
          <w:rFonts w:ascii="Times New Roman" w:hAnsi="Times New Roman"/>
          <w:b/>
          <w:i/>
          <w:sz w:val="28"/>
          <w:szCs w:val="24"/>
        </w:rPr>
      </w:pPr>
      <w:r w:rsidRPr="0094400D">
        <w:rPr>
          <w:rFonts w:ascii="Times New Roman" w:hAnsi="Times New Roman"/>
          <w:b/>
          <w:i/>
          <w:spacing w:val="3"/>
          <w:sz w:val="28"/>
          <w:szCs w:val="26"/>
          <w:shd w:val="clear" w:color="auto" w:fill="FFFFFF"/>
        </w:rPr>
        <w:t>В.В. Путин</w:t>
      </w:r>
      <w:r w:rsidRPr="0094400D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580F58" w:rsidRPr="0094400D" w:rsidRDefault="00580F58" w:rsidP="00BE411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80F58" w:rsidRPr="00FE28CB" w:rsidRDefault="00580F58" w:rsidP="00FE28CB">
      <w:pPr>
        <w:spacing w:after="0" w:line="276" w:lineRule="auto"/>
        <w:ind w:left="1560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 xml:space="preserve">СП ДТДиМ ГБОУ СОШ № </w:t>
      </w:r>
      <w:smartTag w:uri="urn:schemas-microsoft-com:office:smarttags" w:element="metricconverter">
        <w:smartTagPr>
          <w:attr w:name="ProductID" w:val="14 г"/>
        </w:smartTagPr>
        <w:r w:rsidRPr="00FE28CB">
          <w:rPr>
            <w:rFonts w:ascii="Times New Roman" w:hAnsi="Times New Roman"/>
            <w:b/>
            <w:sz w:val="28"/>
          </w:rPr>
          <w:t>14 г</w:t>
        </w:r>
      </w:smartTag>
      <w:r w:rsidRPr="00FE28CB">
        <w:rPr>
          <w:rFonts w:ascii="Times New Roman" w:hAnsi="Times New Roman"/>
          <w:b/>
          <w:sz w:val="28"/>
        </w:rPr>
        <w:t>.о. Сызрань</w:t>
      </w:r>
    </w:p>
    <w:p w:rsidR="00580F58" w:rsidRPr="00FE28CB" w:rsidRDefault="00580F58" w:rsidP="00FE28CB">
      <w:pPr>
        <w:spacing w:after="0" w:line="276" w:lineRule="auto"/>
        <w:ind w:left="1560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приглашает принять участие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14"/>
        </w:rPr>
      </w:pPr>
      <w:bookmarkStart w:id="0" w:name="_GoBack"/>
      <w:bookmarkEnd w:id="0"/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8"/>
        </w:rPr>
      </w:pPr>
      <w:r w:rsidRPr="00FE28C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val="C00000"/>
          <w:sz w:val="28"/>
        </w:rPr>
        <w:t>«Ярмарке творческих</w:t>
      </w:r>
      <w:r w:rsidRPr="00FE28CB">
        <w:rPr>
          <w:rFonts w:ascii="Times New Roman" w:hAnsi="Times New Roman"/>
          <w:color w:val="C00000"/>
          <w:sz w:val="28"/>
        </w:rPr>
        <w:t xml:space="preserve"> идей»</w:t>
      </w:r>
      <w:r w:rsidRPr="00FE28CB">
        <w:rPr>
          <w:rFonts w:ascii="Times New Roman" w:hAnsi="Times New Roman"/>
          <w:sz w:val="28"/>
        </w:rPr>
        <w:t xml:space="preserve"> в рамках закрытия областной стажерской площадки «Эффективные практики выявления, поддержки и развития тала</w:t>
      </w:r>
      <w:r>
        <w:rPr>
          <w:rFonts w:ascii="Times New Roman" w:hAnsi="Times New Roman"/>
          <w:sz w:val="28"/>
        </w:rPr>
        <w:t>нтливых детей: из опыта работы О</w:t>
      </w:r>
      <w:r w:rsidRPr="00FE28CB">
        <w:rPr>
          <w:rFonts w:ascii="Times New Roman" w:hAnsi="Times New Roman"/>
          <w:sz w:val="28"/>
        </w:rPr>
        <w:t>бразцовых коллективов».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0"/>
        </w:rPr>
      </w:pPr>
    </w:p>
    <w:p w:rsidR="00580F58" w:rsidRPr="00FE28CB" w:rsidRDefault="00580F58" w:rsidP="00FE28CB">
      <w:pPr>
        <w:spacing w:after="0" w:line="276" w:lineRule="auto"/>
        <w:ind w:left="1276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ОСП состоится 23 ноября 2023 года в 12:00 час.</w:t>
      </w:r>
    </w:p>
    <w:p w:rsidR="00580F58" w:rsidRPr="00FE28CB" w:rsidRDefault="00580F58" w:rsidP="00FE28CB">
      <w:pPr>
        <w:spacing w:after="0" w:line="276" w:lineRule="auto"/>
        <w:ind w:left="1276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 xml:space="preserve">по адресу: г. Сызрань, ул. Ульяновская, д.145 </w:t>
      </w:r>
    </w:p>
    <w:p w:rsidR="00580F58" w:rsidRPr="00FE28CB" w:rsidRDefault="00580F58" w:rsidP="00FE28CB">
      <w:pPr>
        <w:spacing w:after="0" w:line="276" w:lineRule="auto"/>
        <w:ind w:left="1276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(Дворец творчества детей и молодежи)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0"/>
        </w:rPr>
      </w:pP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Ссылка для регистрации: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Style w:val="Hyperlink"/>
          <w:sz w:val="28"/>
        </w:rPr>
      </w:pPr>
      <w:hyperlink r:id="rId6" w:history="1">
        <w:r w:rsidRPr="00FE28CB">
          <w:rPr>
            <w:rStyle w:val="Hyperlink"/>
            <w:sz w:val="28"/>
          </w:rPr>
          <w:t>https://docs.google.com/forms/d/e/1FAIpQLSedIBmAOB-EDQtmI74HLum6demveKxebN0IjO_IVpFQuEQqHw/viewform</w:t>
        </w:r>
      </w:hyperlink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0"/>
        </w:rPr>
      </w:pP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8"/>
        </w:rPr>
      </w:pPr>
      <w:r w:rsidRPr="00FE28CB">
        <w:rPr>
          <w:rFonts w:ascii="Times New Roman" w:hAnsi="Times New Roman"/>
          <w:sz w:val="28"/>
        </w:rPr>
        <w:t>Участники смогут познакомиться</w:t>
      </w:r>
      <w:r>
        <w:rPr>
          <w:rFonts w:ascii="Times New Roman" w:hAnsi="Times New Roman"/>
          <w:sz w:val="28"/>
        </w:rPr>
        <w:t xml:space="preserve"> с опытом работы руководителей О</w:t>
      </w:r>
      <w:r w:rsidRPr="00FE28CB">
        <w:rPr>
          <w:rFonts w:ascii="Times New Roman" w:hAnsi="Times New Roman"/>
          <w:sz w:val="28"/>
        </w:rPr>
        <w:t>бразцовых коллективов. Форма проведения: мастер-классы.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8"/>
        </w:rPr>
      </w:pPr>
      <w:r w:rsidRPr="00FE28CB">
        <w:rPr>
          <w:rFonts w:ascii="Times New Roman" w:hAnsi="Times New Roman"/>
          <w:sz w:val="28"/>
        </w:rPr>
        <w:t xml:space="preserve">Во время закрытия областной стажерской площадки состоится презентация сборника </w:t>
      </w:r>
      <w:r w:rsidRPr="00FE28CB">
        <w:rPr>
          <w:rFonts w:ascii="Times New Roman" w:hAnsi="Times New Roman"/>
          <w:color w:val="C00000"/>
          <w:sz w:val="28"/>
        </w:rPr>
        <w:t xml:space="preserve">«Талант. Труд. Творчество». </w:t>
      </w:r>
    </w:p>
    <w:p w:rsidR="00580F58" w:rsidRPr="00FE28CB" w:rsidRDefault="00580F58" w:rsidP="00FE28CB">
      <w:pPr>
        <w:spacing w:after="0" w:line="276" w:lineRule="auto"/>
        <w:ind w:left="1276"/>
        <w:jc w:val="both"/>
        <w:rPr>
          <w:rFonts w:ascii="Times New Roman" w:hAnsi="Times New Roman"/>
          <w:sz w:val="20"/>
        </w:rPr>
      </w:pPr>
    </w:p>
    <w:p w:rsidR="00580F58" w:rsidRPr="00FE28CB" w:rsidRDefault="00580F58" w:rsidP="00FE28CB">
      <w:pPr>
        <w:spacing w:after="0" w:line="276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FE28CB">
        <w:rPr>
          <w:rFonts w:ascii="Times New Roman" w:hAnsi="Times New Roman"/>
          <w:sz w:val="28"/>
          <w:szCs w:val="28"/>
        </w:rPr>
        <w:t>Координаторы стажерской площадки:</w:t>
      </w:r>
    </w:p>
    <w:p w:rsidR="00580F58" w:rsidRPr="00FE28CB" w:rsidRDefault="00580F58" w:rsidP="00FE28C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E28CB">
        <w:rPr>
          <w:rFonts w:ascii="Times New Roman" w:hAnsi="Times New Roman"/>
          <w:sz w:val="28"/>
          <w:szCs w:val="28"/>
        </w:rPr>
        <w:t xml:space="preserve">Клабукова Маргарита Георгиевна, заместитель руководителя по досуговой деятельности. </w:t>
      </w:r>
    </w:p>
    <w:p w:rsidR="00580F58" w:rsidRPr="00FE28CB" w:rsidRDefault="00580F58" w:rsidP="00FE28CB">
      <w:pPr>
        <w:pStyle w:val="ListParagraph"/>
        <w:spacing w:after="0" w:line="276" w:lineRule="auto"/>
        <w:ind w:left="213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E28CB">
        <w:rPr>
          <w:rFonts w:ascii="Times New Roman" w:hAnsi="Times New Roman"/>
          <w:sz w:val="28"/>
          <w:szCs w:val="28"/>
        </w:rPr>
        <w:t>Тел.: 8(927)2690472, е-</w:t>
      </w:r>
      <w:r w:rsidRPr="00FE28CB">
        <w:rPr>
          <w:rFonts w:ascii="Times New Roman" w:hAnsi="Times New Roman"/>
          <w:sz w:val="28"/>
          <w:szCs w:val="28"/>
          <w:lang w:val="en-US"/>
        </w:rPr>
        <w:t>mail</w:t>
      </w:r>
      <w:r w:rsidRPr="00FE28C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E28CB">
          <w:rPr>
            <w:rStyle w:val="Hyperlink"/>
            <w:sz w:val="28"/>
            <w:szCs w:val="28"/>
            <w:lang w:val="en-US"/>
          </w:rPr>
          <w:t>klabukova</w:t>
        </w:r>
        <w:r w:rsidRPr="00FE28CB">
          <w:rPr>
            <w:rStyle w:val="Hyperlink"/>
            <w:sz w:val="28"/>
            <w:szCs w:val="28"/>
          </w:rPr>
          <w:t>56@</w:t>
        </w:r>
        <w:r w:rsidRPr="00FE28CB">
          <w:rPr>
            <w:rStyle w:val="Hyperlink"/>
            <w:sz w:val="28"/>
            <w:szCs w:val="28"/>
            <w:lang w:val="en-US"/>
          </w:rPr>
          <w:t>bk</w:t>
        </w:r>
        <w:r w:rsidRPr="00FE28CB">
          <w:rPr>
            <w:rStyle w:val="Hyperlink"/>
            <w:sz w:val="28"/>
            <w:szCs w:val="28"/>
          </w:rPr>
          <w:t>.</w:t>
        </w:r>
        <w:r w:rsidRPr="00FE28CB">
          <w:rPr>
            <w:rStyle w:val="Hyperlink"/>
            <w:sz w:val="28"/>
            <w:szCs w:val="28"/>
            <w:lang w:val="en-US"/>
          </w:rPr>
          <w:t>ru</w:t>
        </w:r>
      </w:hyperlink>
      <w:r w:rsidRPr="00FE28CB"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580F58" w:rsidRPr="00FE28CB" w:rsidRDefault="00580F58" w:rsidP="00FE28C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8CB">
        <w:rPr>
          <w:rFonts w:ascii="Times New Roman" w:hAnsi="Times New Roman"/>
          <w:sz w:val="28"/>
          <w:szCs w:val="28"/>
        </w:rPr>
        <w:t xml:space="preserve">Крылова Людмила Леонидовна, методист. </w:t>
      </w:r>
    </w:p>
    <w:p w:rsidR="00580F58" w:rsidRPr="00FE28CB" w:rsidRDefault="00580F58" w:rsidP="00FE28CB">
      <w:pPr>
        <w:pStyle w:val="ListParagraph"/>
        <w:spacing w:after="0" w:line="276" w:lineRule="auto"/>
        <w:ind w:left="2138"/>
        <w:jc w:val="both"/>
        <w:rPr>
          <w:rFonts w:ascii="Times New Roman" w:hAnsi="Times New Roman"/>
          <w:sz w:val="28"/>
          <w:szCs w:val="28"/>
          <w:lang w:val="en-US"/>
        </w:rPr>
      </w:pPr>
      <w:r w:rsidRPr="00FE28CB">
        <w:rPr>
          <w:rFonts w:ascii="Times New Roman" w:hAnsi="Times New Roman"/>
          <w:sz w:val="28"/>
          <w:szCs w:val="28"/>
        </w:rPr>
        <w:t>Тел</w:t>
      </w:r>
      <w:r w:rsidRPr="00FE28CB">
        <w:rPr>
          <w:rFonts w:ascii="Times New Roman" w:hAnsi="Times New Roman"/>
          <w:sz w:val="28"/>
          <w:szCs w:val="28"/>
          <w:lang w:val="en-US"/>
        </w:rPr>
        <w:t>.: 8(927)0243132, e-mail:</w:t>
      </w:r>
      <w:r w:rsidRPr="00FE28CB">
        <w:rPr>
          <w:rFonts w:ascii="Times New Roman" w:hAnsi="Times New Roman"/>
          <w:color w:val="0000FF"/>
          <w:sz w:val="28"/>
          <w:szCs w:val="28"/>
          <w:lang w:val="en-US"/>
        </w:rPr>
        <w:t xml:space="preserve"> </w:t>
      </w:r>
      <w:hyperlink r:id="rId8" w:history="1">
        <w:r w:rsidRPr="00FE28CB">
          <w:rPr>
            <w:rStyle w:val="Hyperlink"/>
            <w:sz w:val="28"/>
            <w:szCs w:val="28"/>
            <w:lang w:val="en-US"/>
          </w:rPr>
          <w:t>metodslugba@mail.ru</w:t>
        </w:r>
      </w:hyperlink>
    </w:p>
    <w:p w:rsidR="00580F58" w:rsidRPr="00FE28CB" w:rsidRDefault="00580F58" w:rsidP="00FE28CB">
      <w:pPr>
        <w:spacing w:after="0" w:line="276" w:lineRule="auto"/>
        <w:ind w:left="1843"/>
        <w:jc w:val="center"/>
        <w:rPr>
          <w:rFonts w:ascii="Times New Roman" w:hAnsi="Times New Roman"/>
          <w:b/>
          <w:sz w:val="20"/>
          <w:lang w:val="en-US"/>
        </w:rPr>
      </w:pPr>
    </w:p>
    <w:p w:rsidR="00580F58" w:rsidRPr="00FE28CB" w:rsidRDefault="00580F58" w:rsidP="00FE28CB">
      <w:pPr>
        <w:spacing w:after="0" w:line="276" w:lineRule="auto"/>
        <w:ind w:left="709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Приглашаем к сотрудничеству!</w:t>
      </w:r>
    </w:p>
    <w:p w:rsidR="00580F58" w:rsidRPr="00FE28CB" w:rsidRDefault="00580F58" w:rsidP="00FE28CB">
      <w:pPr>
        <w:spacing w:after="0" w:line="276" w:lineRule="auto"/>
        <w:ind w:left="709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Все участники получат сертификаты!</w:t>
      </w:r>
    </w:p>
    <w:p w:rsidR="00580F58" w:rsidRPr="00FE28CB" w:rsidRDefault="00580F58" w:rsidP="00FE28CB">
      <w:pPr>
        <w:spacing w:after="0" w:line="276" w:lineRule="auto"/>
        <w:ind w:left="709"/>
        <w:jc w:val="center"/>
        <w:rPr>
          <w:rFonts w:ascii="Times New Roman" w:hAnsi="Times New Roman"/>
          <w:b/>
          <w:sz w:val="28"/>
        </w:rPr>
      </w:pPr>
      <w:r w:rsidRPr="00FE28CB">
        <w:rPr>
          <w:rFonts w:ascii="Times New Roman" w:hAnsi="Times New Roman"/>
          <w:b/>
          <w:sz w:val="28"/>
        </w:rPr>
        <w:t>«Образцовый»: знания, труд, талант, любовь!</w:t>
      </w:r>
    </w:p>
    <w:p w:rsidR="00580F58" w:rsidRDefault="00580F58" w:rsidP="005A0E9E">
      <w:pPr>
        <w:spacing w:after="0" w:line="240" w:lineRule="auto"/>
        <w:ind w:left="2127"/>
        <w:jc w:val="center"/>
        <w:rPr>
          <w:rFonts w:ascii="Times New Roman" w:hAnsi="Times New Roman"/>
          <w:b/>
          <w:sz w:val="32"/>
          <w:szCs w:val="32"/>
        </w:rPr>
      </w:pPr>
    </w:p>
    <w:p w:rsidR="00580F58" w:rsidRDefault="00580F58" w:rsidP="0094400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580F58" w:rsidSect="00D0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D13"/>
    <w:multiLevelType w:val="hybridMultilevel"/>
    <w:tmpl w:val="96A49AC4"/>
    <w:lvl w:ilvl="0" w:tplc="BF9076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46"/>
    <w:rsid w:val="00107A98"/>
    <w:rsid w:val="00272E71"/>
    <w:rsid w:val="00365C77"/>
    <w:rsid w:val="003D4868"/>
    <w:rsid w:val="00492C00"/>
    <w:rsid w:val="00543743"/>
    <w:rsid w:val="005518D4"/>
    <w:rsid w:val="00580F58"/>
    <w:rsid w:val="005A0E9E"/>
    <w:rsid w:val="00646AD5"/>
    <w:rsid w:val="006B7C40"/>
    <w:rsid w:val="00897647"/>
    <w:rsid w:val="00925246"/>
    <w:rsid w:val="0094400D"/>
    <w:rsid w:val="00A7158C"/>
    <w:rsid w:val="00A8243F"/>
    <w:rsid w:val="00A95E6A"/>
    <w:rsid w:val="00BE4118"/>
    <w:rsid w:val="00D06F66"/>
    <w:rsid w:val="00DC4C28"/>
    <w:rsid w:val="00EC517A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0E9E"/>
    <w:rPr>
      <w:rFonts w:ascii="Times New Roman" w:hAnsi="Times New Roman"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5A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slugb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bukova5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dIBmAOB-EDQtmI74HLum6demveKxebN0IjO_IVpFQuEQqHw/viewfo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14</cp:revision>
  <dcterms:created xsi:type="dcterms:W3CDTF">2023-09-25T08:15:00Z</dcterms:created>
  <dcterms:modified xsi:type="dcterms:W3CDTF">2023-10-30T07:31:00Z</dcterms:modified>
</cp:coreProperties>
</file>